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438A" w14:textId="77777777" w:rsidR="002633EB" w:rsidRDefault="002633EB" w:rsidP="0083726A">
      <w:pPr>
        <w:rPr>
          <w:b/>
          <w:bCs/>
        </w:rPr>
      </w:pPr>
    </w:p>
    <w:p w14:paraId="0F0C58AE" w14:textId="090D609F" w:rsidR="0006673B" w:rsidRDefault="0006673B" w:rsidP="0083726A">
      <w:pPr>
        <w:rPr>
          <w:b/>
          <w:bCs/>
        </w:rPr>
      </w:pPr>
      <w:r w:rsidRPr="0006673B">
        <w:rPr>
          <w:b/>
          <w:bCs/>
        </w:rPr>
        <w:t>Título:</w:t>
      </w:r>
      <w:r>
        <w:rPr>
          <w:b/>
          <w:bCs/>
        </w:rPr>
        <w:t xml:space="preserve"> </w:t>
      </w:r>
      <w:sdt>
        <w:sdtPr>
          <w:id w:val="6185962"/>
          <w:placeholder>
            <w:docPart w:val="9957A781FF6648FC8F986D4C4D2DD2B6"/>
          </w:placeholder>
          <w:showingPlcHdr/>
          <w:text/>
        </w:sdtPr>
        <w:sdtContent>
          <w:r w:rsidR="008748FC" w:rsidRPr="008748FC">
            <w:rPr>
              <w:rStyle w:val="Textodelmarcadordeposicin"/>
            </w:rPr>
            <w:t>Haga clic o pulse aquí para escribir texto.</w:t>
          </w:r>
        </w:sdtContent>
      </w:sdt>
    </w:p>
    <w:p w14:paraId="2FA798C2" w14:textId="7E8BE36A" w:rsidR="00EB3ADC" w:rsidRPr="008748FC" w:rsidRDefault="00EB3ADC" w:rsidP="0083726A">
      <w:pPr>
        <w:rPr>
          <w:b/>
          <w:bCs/>
        </w:rPr>
      </w:pPr>
      <w:r w:rsidRPr="008748FC">
        <w:rPr>
          <w:b/>
          <w:bCs/>
        </w:rPr>
        <w:t xml:space="preserve">English title: </w:t>
      </w:r>
      <w:sdt>
        <w:sdtPr>
          <w:rPr>
            <w:lang w:val="en-US"/>
          </w:rPr>
          <w:id w:val="1202987082"/>
          <w:placeholder>
            <w:docPart w:val="5EE6BD8E392B45A08F06827F7E1FE19A"/>
          </w:placeholder>
          <w:showingPlcHdr/>
          <w:text/>
        </w:sdtPr>
        <w:sdtContent>
          <w:r w:rsidR="008748FC" w:rsidRPr="008748FC">
            <w:rPr>
              <w:rStyle w:val="Textodelmarcadordeposicin"/>
            </w:rPr>
            <w:t>Haga clic o pulse aquí para escribir texto.</w:t>
          </w:r>
        </w:sdtContent>
      </w:sdt>
    </w:p>
    <w:p w14:paraId="6D9165C4" w14:textId="3E67A3D0" w:rsidR="0006673B" w:rsidRPr="001F5309" w:rsidRDefault="0006673B" w:rsidP="0083726A">
      <w:r w:rsidRPr="001F5309">
        <w:t>Autor/es:</w:t>
      </w:r>
      <w:r w:rsidR="00931569" w:rsidRPr="001F5309">
        <w:t xml:space="preserve"> </w:t>
      </w:r>
      <w:sdt>
        <w:sdtPr>
          <w:id w:val="-762611304"/>
          <w:placeholder>
            <w:docPart w:val="7BBECC42B7BF40B2872D8A19DCCA914D"/>
          </w:placeholder>
          <w:showingPlcHdr/>
          <w:text/>
        </w:sdtPr>
        <w:sdtContent>
          <w:r w:rsidR="008748FC" w:rsidRPr="008748FC">
            <w:rPr>
              <w:rStyle w:val="Textodelmarcadordeposicin"/>
            </w:rPr>
            <w:t>Haga clic o pulse aquí para escribir texto.</w:t>
          </w:r>
        </w:sdtContent>
      </w:sdt>
    </w:p>
    <w:p w14:paraId="397B6B6E" w14:textId="208B843E" w:rsidR="0006673B" w:rsidRDefault="0006673B" w:rsidP="0083726A">
      <w:r>
        <w:t>Filiación:</w:t>
      </w:r>
      <w:r w:rsidR="006738E3">
        <w:t xml:space="preserve"> </w:t>
      </w:r>
      <w:sdt>
        <w:sdtPr>
          <w:id w:val="-1063560735"/>
          <w:placeholder>
            <w:docPart w:val="DefaultPlaceholder_-1854013440"/>
          </w:placeholder>
        </w:sdtPr>
        <w:sdtContent>
          <w:sdt>
            <w:sdtPr>
              <w:id w:val="1111859466"/>
              <w:placeholder>
                <w:docPart w:val="9B52581B3A324DBCB0CFCF2F5D144219"/>
              </w:placeholder>
            </w:sdtPr>
            <w:sdtContent>
              <w:sdt>
                <w:sdtPr>
                  <w:id w:val="152111986"/>
                  <w:placeholder>
                    <w:docPart w:val="15FF5EF7E6A74983A948842AE9D42807"/>
                  </w:placeholder>
                  <w:showingPlcHdr/>
                </w:sdtPr>
                <w:sdtContent>
                  <w:r w:rsidR="008748FC" w:rsidRPr="008748FC">
                    <w:rPr>
                      <w:rStyle w:val="Textodelmarcadordeposicin"/>
                    </w:rPr>
                    <w:t>Haga clic o pulse aquí para escribir texto.</w:t>
                  </w:r>
                </w:sdtContent>
              </w:sdt>
            </w:sdtContent>
          </w:sdt>
        </w:sdtContent>
      </w:sdt>
    </w:p>
    <w:p w14:paraId="726E7A65" w14:textId="045142A9" w:rsidR="006738E3" w:rsidRPr="00D41D65" w:rsidRDefault="00EB3ADC" w:rsidP="006738E3">
      <w:r w:rsidRPr="00AB68DB">
        <w:rPr>
          <w:b/>
          <w:bCs/>
        </w:rPr>
        <w:t>Resumen</w:t>
      </w:r>
      <w:r w:rsidR="006738E3" w:rsidRPr="00AB68DB">
        <w:rPr>
          <w:b/>
          <w:bCs/>
        </w:rPr>
        <w:t xml:space="preserve">: </w:t>
      </w:r>
      <w:sdt>
        <w:sdtPr>
          <w:id w:val="305678886"/>
          <w:placeholder>
            <w:docPart w:val="E72579B4645148CD9D134DD8FDFDAD5F"/>
          </w:placeholder>
          <w:showingPlcHdr/>
          <w:text/>
        </w:sdtPr>
        <w:sdtContent>
          <w:r w:rsidR="008748FC" w:rsidRPr="008748FC">
            <w:rPr>
              <w:rStyle w:val="Textodelmarcadordeposicin"/>
            </w:rPr>
            <w:t>Haga clic o pulse aquí para escribir texto.</w:t>
          </w:r>
        </w:sdtContent>
      </w:sdt>
    </w:p>
    <w:p w14:paraId="6A384240" w14:textId="77777777" w:rsidR="00EB3ADC" w:rsidRPr="00D41D65" w:rsidRDefault="00EB3ADC" w:rsidP="00405F7B"/>
    <w:sectPr w:rsidR="00EB3ADC" w:rsidRPr="00D41D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EA3A" w14:textId="77777777" w:rsidR="00C76AFA" w:rsidRDefault="00C76AFA" w:rsidP="001879A3">
      <w:pPr>
        <w:spacing w:after="0" w:line="240" w:lineRule="auto"/>
      </w:pPr>
      <w:r>
        <w:separator/>
      </w:r>
    </w:p>
  </w:endnote>
  <w:endnote w:type="continuationSeparator" w:id="0">
    <w:p w14:paraId="1B7630A2" w14:textId="77777777" w:rsidR="00C76AFA" w:rsidRDefault="00C76AFA" w:rsidP="0018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F6DD" w14:textId="77777777" w:rsidR="00C76AFA" w:rsidRDefault="00C76AFA" w:rsidP="001879A3">
      <w:pPr>
        <w:spacing w:after="0" w:line="240" w:lineRule="auto"/>
      </w:pPr>
      <w:r>
        <w:separator/>
      </w:r>
    </w:p>
  </w:footnote>
  <w:footnote w:type="continuationSeparator" w:id="0">
    <w:p w14:paraId="1DCFDB4D" w14:textId="77777777" w:rsidR="00C76AFA" w:rsidRDefault="00C76AFA" w:rsidP="0018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78D5" w14:textId="36CFB977" w:rsidR="00F641CB" w:rsidRDefault="001879A3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0FAA2F" wp14:editId="13F69FD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8C86B6" w14:textId="6BCB9B84" w:rsidR="001879A3" w:rsidRDefault="00B06A9B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B06A9B">
                            <w:rPr>
                              <w:caps/>
                              <w:color w:val="FFFFFF" w:themeColor="background1"/>
                            </w:rPr>
                            <w:t>Plantilla para enviar res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Ú</w:t>
                          </w:r>
                          <w:r w:rsidRPr="00B06A9B">
                            <w:rPr>
                              <w:caps/>
                              <w:color w:val="FFFFFF" w:themeColor="background1"/>
                            </w:rPr>
                            <w:t>men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>E</w:t>
                          </w:r>
                          <w:r w:rsidRPr="00B06A9B">
                            <w:rPr>
                              <w:caps/>
                              <w:color w:val="FFFFFF" w:themeColor="background1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C0FAA2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p w14:paraId="578C86B6" w14:textId="6BCB9B84" w:rsidR="001879A3" w:rsidRDefault="00B06A9B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B06A9B">
                      <w:rPr>
                        <w:caps/>
                        <w:color w:val="FFFFFF" w:themeColor="background1"/>
                      </w:rPr>
                      <w:t>Plantilla para enviar res</w:t>
                    </w:r>
                    <w:r>
                      <w:rPr>
                        <w:caps/>
                        <w:color w:val="FFFFFF" w:themeColor="background1"/>
                      </w:rPr>
                      <w:t>Ú</w:t>
                    </w:r>
                    <w:r w:rsidRPr="00B06A9B">
                      <w:rPr>
                        <w:caps/>
                        <w:color w:val="FFFFFF" w:themeColor="background1"/>
                      </w:rPr>
                      <w:t>men</w:t>
                    </w:r>
                    <w:r>
                      <w:rPr>
                        <w:caps/>
                        <w:color w:val="FFFFFF" w:themeColor="background1"/>
                      </w:rPr>
                      <w:t>E</w:t>
                    </w:r>
                    <w:r w:rsidRPr="00B06A9B">
                      <w:rPr>
                        <w:caps/>
                        <w:color w:val="FFFFFF" w:themeColor="background1"/>
                      </w:rPr>
                      <w:t>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2633EB">
      <w:tab/>
      <w:t xml:space="preserve">Asociación </w:t>
    </w:r>
    <w:r w:rsidR="00B06A9B">
      <w:t>M</w:t>
    </w:r>
    <w:r w:rsidR="00F641CB">
      <w:t xml:space="preserve">eteorológica </w:t>
    </w:r>
    <w:r w:rsidR="00B06A9B">
      <w:t>E</w:t>
    </w:r>
    <w:r w:rsidR="002633EB">
      <w:t>spañola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39E"/>
    <w:multiLevelType w:val="multilevel"/>
    <w:tmpl w:val="70B6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4870"/>
    <w:multiLevelType w:val="multilevel"/>
    <w:tmpl w:val="5986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A79FA"/>
    <w:multiLevelType w:val="multilevel"/>
    <w:tmpl w:val="99F0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4701E"/>
    <w:multiLevelType w:val="multilevel"/>
    <w:tmpl w:val="1396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950344"/>
    <w:multiLevelType w:val="multilevel"/>
    <w:tmpl w:val="E5C6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E0998"/>
    <w:multiLevelType w:val="multilevel"/>
    <w:tmpl w:val="9EFC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C0BCC"/>
    <w:multiLevelType w:val="multilevel"/>
    <w:tmpl w:val="A8FA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F56D2"/>
    <w:multiLevelType w:val="multilevel"/>
    <w:tmpl w:val="F380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895378">
    <w:abstractNumId w:val="2"/>
  </w:num>
  <w:num w:numId="2" w16cid:durableId="1710296360">
    <w:abstractNumId w:val="7"/>
  </w:num>
  <w:num w:numId="3" w16cid:durableId="1294481793">
    <w:abstractNumId w:val="6"/>
  </w:num>
  <w:num w:numId="4" w16cid:durableId="1105224980">
    <w:abstractNumId w:val="0"/>
  </w:num>
  <w:num w:numId="5" w16cid:durableId="1950892648">
    <w:abstractNumId w:val="3"/>
  </w:num>
  <w:num w:numId="6" w16cid:durableId="2002270666">
    <w:abstractNumId w:val="1"/>
  </w:num>
  <w:num w:numId="7" w16cid:durableId="1560091653">
    <w:abstractNumId w:val="5"/>
  </w:num>
  <w:num w:numId="8" w16cid:durableId="27268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DGtdzQjX3hxg49ckycN2AlEBYWMZYHB1p1mg5pslOlGU/QAgIhe/Q+smUcdYR6AbSl26Ko49qgIV/5XV3AMQPg==" w:salt="xshzbqE/MJ6/lj3NmeJ/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6A"/>
    <w:rsid w:val="000103C1"/>
    <w:rsid w:val="0006673B"/>
    <w:rsid w:val="00103DE1"/>
    <w:rsid w:val="001879A3"/>
    <w:rsid w:val="001F5309"/>
    <w:rsid w:val="002269CD"/>
    <w:rsid w:val="002633EB"/>
    <w:rsid w:val="00270AD4"/>
    <w:rsid w:val="0027359C"/>
    <w:rsid w:val="003C2237"/>
    <w:rsid w:val="003F46C8"/>
    <w:rsid w:val="00405F7B"/>
    <w:rsid w:val="004415D3"/>
    <w:rsid w:val="004C24AA"/>
    <w:rsid w:val="004D0A31"/>
    <w:rsid w:val="005B21C1"/>
    <w:rsid w:val="005B465D"/>
    <w:rsid w:val="00642350"/>
    <w:rsid w:val="006738E3"/>
    <w:rsid w:val="00760617"/>
    <w:rsid w:val="00774C30"/>
    <w:rsid w:val="007D46C1"/>
    <w:rsid w:val="00836AEC"/>
    <w:rsid w:val="0083726A"/>
    <w:rsid w:val="008442EF"/>
    <w:rsid w:val="008748FC"/>
    <w:rsid w:val="00881A4C"/>
    <w:rsid w:val="00931569"/>
    <w:rsid w:val="009D76C4"/>
    <w:rsid w:val="00AA0322"/>
    <w:rsid w:val="00AB68DB"/>
    <w:rsid w:val="00B06A9B"/>
    <w:rsid w:val="00C76AFA"/>
    <w:rsid w:val="00CF19BF"/>
    <w:rsid w:val="00D41D65"/>
    <w:rsid w:val="00D816E2"/>
    <w:rsid w:val="00D92BDB"/>
    <w:rsid w:val="00D94C2E"/>
    <w:rsid w:val="00D95826"/>
    <w:rsid w:val="00DD1C37"/>
    <w:rsid w:val="00EB3ADC"/>
    <w:rsid w:val="00F32C88"/>
    <w:rsid w:val="00F6298B"/>
    <w:rsid w:val="00F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A42F"/>
  <w15:chartTrackingRefBased/>
  <w15:docId w15:val="{0B0796D0-56E5-4CF1-BEBD-99BCD043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83726A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83726A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6673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87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9A3"/>
  </w:style>
  <w:style w:type="paragraph" w:styleId="Piedepgina">
    <w:name w:val="footer"/>
    <w:basedOn w:val="Normal"/>
    <w:link w:val="PiedepginaCar"/>
    <w:uiPriority w:val="99"/>
    <w:unhideWhenUsed/>
    <w:rsid w:val="00187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9A3"/>
  </w:style>
  <w:style w:type="table" w:styleId="Tablaconcuadrcula">
    <w:name w:val="Table Grid"/>
    <w:basedOn w:val="Tablanormal"/>
    <w:uiPriority w:val="39"/>
    <w:rsid w:val="00D8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D81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\Documents\Formulario_AEM\goods\big\FormularioAE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24A0A-F3EB-427A-96C4-3858E741DBDD}"/>
      </w:docPartPr>
      <w:docPartBody>
        <w:p w:rsidR="00CE6343" w:rsidRDefault="00CD592D">
          <w:r w:rsidRPr="00D04B0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57A781FF6648FC8F986D4C4D2D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25587-7FA0-4DE6-A560-B58AE8B5870E}"/>
      </w:docPartPr>
      <w:docPartBody>
        <w:p w:rsidR="00CE6343" w:rsidRDefault="00CD592D" w:rsidP="00CD592D">
          <w:pPr>
            <w:pStyle w:val="9957A781FF6648FC8F986D4C4D2DD2B61"/>
          </w:pPr>
          <w:r w:rsidRPr="00D04B0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BECC42B7BF40B2872D8A19DCCA9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F186-7B91-493C-8251-15B1C7B045A3}"/>
      </w:docPartPr>
      <w:docPartBody>
        <w:p w:rsidR="00CE6343" w:rsidRDefault="00CD592D" w:rsidP="00CD592D">
          <w:pPr>
            <w:pStyle w:val="7BBECC42B7BF40B2872D8A19DCCA914D1"/>
          </w:pPr>
          <w:r w:rsidRPr="00D04B0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E6BD8E392B45A08F06827F7E1FE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C83A-6079-46F4-AC3A-3B245CFF2BB2}"/>
      </w:docPartPr>
      <w:docPartBody>
        <w:p w:rsidR="00A00D53" w:rsidRDefault="00CE6343" w:rsidP="00CE6343">
          <w:pPr>
            <w:pStyle w:val="5EE6BD8E392B45A08F06827F7E1FE19A"/>
          </w:pPr>
          <w:r w:rsidRPr="00D04B0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52581B3A324DBCB0CFCF2F5D144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EBC69-4524-4734-B1B2-718056F8CDA5}"/>
      </w:docPartPr>
      <w:docPartBody>
        <w:p w:rsidR="00A00D53" w:rsidRDefault="00CE6343" w:rsidP="00CE6343">
          <w:pPr>
            <w:pStyle w:val="9B52581B3A324DBCB0CFCF2F5D144219"/>
          </w:pPr>
          <w:r w:rsidRPr="00D04B0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2579B4645148CD9D134DD8FDFD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064D-BBFC-428D-8882-3E3719D91998}"/>
      </w:docPartPr>
      <w:docPartBody>
        <w:p w:rsidR="00A00D53" w:rsidRDefault="00CE6343" w:rsidP="00CE6343">
          <w:pPr>
            <w:pStyle w:val="E72579B4645148CD9D134DD8FDFDAD5F"/>
          </w:pPr>
          <w:r w:rsidRPr="00D04B0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F5EF7E6A74983A948842AE9D4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D1E9-DE7C-49E9-A2C0-6DA565546654}"/>
      </w:docPartPr>
      <w:docPartBody>
        <w:p w:rsidR="001E2279" w:rsidRDefault="00A00D53" w:rsidP="00A00D53">
          <w:pPr>
            <w:pStyle w:val="15FF5EF7E6A74983A948842AE9D42807"/>
          </w:pPr>
          <w:r w:rsidRPr="00D04B0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D"/>
    <w:rsid w:val="00004FEF"/>
    <w:rsid w:val="00136D78"/>
    <w:rsid w:val="001E2279"/>
    <w:rsid w:val="001F2E83"/>
    <w:rsid w:val="002132A6"/>
    <w:rsid w:val="003B0575"/>
    <w:rsid w:val="003B2F5A"/>
    <w:rsid w:val="004D0A31"/>
    <w:rsid w:val="00A00D53"/>
    <w:rsid w:val="00AE79FF"/>
    <w:rsid w:val="00B76B68"/>
    <w:rsid w:val="00CD592D"/>
    <w:rsid w:val="00C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0D53"/>
    <w:rPr>
      <w:color w:val="808080"/>
    </w:rPr>
  </w:style>
  <w:style w:type="paragraph" w:customStyle="1" w:styleId="5EE6BD8E392B45A08F06827F7E1FE19A">
    <w:name w:val="5EE6BD8E392B45A08F06827F7E1FE19A"/>
    <w:rsid w:val="00CE6343"/>
  </w:style>
  <w:style w:type="paragraph" w:customStyle="1" w:styleId="15FF5EF7E6A74983A948842AE9D42807">
    <w:name w:val="15FF5EF7E6A74983A948842AE9D42807"/>
    <w:rsid w:val="00A00D53"/>
  </w:style>
  <w:style w:type="paragraph" w:customStyle="1" w:styleId="9B52581B3A324DBCB0CFCF2F5D144219">
    <w:name w:val="9B52581B3A324DBCB0CFCF2F5D144219"/>
    <w:rsid w:val="00CE6343"/>
  </w:style>
  <w:style w:type="paragraph" w:customStyle="1" w:styleId="9957A781FF6648FC8F986D4C4D2DD2B61">
    <w:name w:val="9957A781FF6648FC8F986D4C4D2DD2B61"/>
    <w:rsid w:val="00CD592D"/>
    <w:rPr>
      <w:rFonts w:eastAsiaTheme="minorHAnsi"/>
      <w:lang w:eastAsia="en-US"/>
    </w:rPr>
  </w:style>
  <w:style w:type="paragraph" w:customStyle="1" w:styleId="7BBECC42B7BF40B2872D8A19DCCA914D1">
    <w:name w:val="7BBECC42B7BF40B2872D8A19DCCA914D1"/>
    <w:rsid w:val="00CD592D"/>
    <w:rPr>
      <w:rFonts w:eastAsiaTheme="minorHAnsi"/>
      <w:lang w:eastAsia="en-US"/>
    </w:rPr>
  </w:style>
  <w:style w:type="paragraph" w:customStyle="1" w:styleId="E72579B4645148CD9D134DD8FDFDAD5F">
    <w:name w:val="E72579B4645148CD9D134DD8FDFDAD5F"/>
    <w:rsid w:val="00CE6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FormularioAEM</Template>
  <TotalTime>1</TotalTime>
  <Pages>1</Pages>
  <Words>49</Words>
  <Characters>240</Characters>
  <Application>Microsoft Office Word</Application>
  <DocSecurity>0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INSCRIPCIÓN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INSCRIPCIÓN</dc:title>
  <dc:subject/>
  <dc:creator>Roberto</dc:creator>
  <cp:keywords/>
  <dc:description/>
  <cp:lastModifiedBy>jose luis sanchez</cp:lastModifiedBy>
  <cp:revision>2</cp:revision>
  <dcterms:created xsi:type="dcterms:W3CDTF">2025-10-27T11:52:00Z</dcterms:created>
  <dcterms:modified xsi:type="dcterms:W3CDTF">2025-10-27T11:52:00Z</dcterms:modified>
</cp:coreProperties>
</file>